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420"/>
        <w:gridCol w:w="630"/>
        <w:gridCol w:w="1680"/>
        <w:gridCol w:w="1050"/>
        <w:gridCol w:w="840"/>
        <w:gridCol w:w="1260"/>
      </w:tblGrid>
      <w:tr w:rsidR="005F7D8C" w14:paraId="5DEC64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880" w:type="dxa"/>
            <w:gridSpan w:val="6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14:paraId="71EED084" w14:textId="77777777" w:rsidR="005F7D8C" w:rsidRDefault="005F7D8C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tcBorders>
              <w:bottom w:val="single" w:sz="12" w:space="0" w:color="000000"/>
            </w:tcBorders>
            <w:vAlign w:val="center"/>
          </w:tcPr>
          <w:p w14:paraId="71C2408D" w14:textId="77777777" w:rsidR="005F7D8C" w:rsidRDefault="005F7D8C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整理</w:t>
            </w:r>
          </w:p>
          <w:p w14:paraId="443350F1" w14:textId="77777777" w:rsidR="005F7D8C" w:rsidRDefault="005F7D8C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番号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  <w:vAlign w:val="center"/>
          </w:tcPr>
          <w:p w14:paraId="7FB500CB" w14:textId="77777777" w:rsidR="005F7D8C" w:rsidRDefault="005F7D8C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5F7D8C" w14:paraId="06E745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0D3C829" w14:textId="77777777" w:rsidR="005F7D8C" w:rsidRDefault="00133D8D">
            <w:pPr>
              <w:spacing w:before="125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令和</w:t>
            </w:r>
            <w:r w:rsidR="005F7D8C">
              <w:rPr>
                <w:rFonts w:hAnsi="Arial" w:hint="eastAsia"/>
              </w:rPr>
              <w:t xml:space="preserve">　　年　　月　　日　</w:t>
            </w:r>
          </w:p>
          <w:p w14:paraId="67B2AE73" w14:textId="77777777" w:rsidR="005F7D8C" w:rsidRDefault="005F7D8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弘前市上下水道事業弘前市長　様</w:t>
            </w:r>
          </w:p>
          <w:p w14:paraId="4CDB5EA6" w14:textId="77777777" w:rsidR="005F7D8C" w:rsidRDefault="005F7D8C">
            <w:pPr>
              <w:spacing w:before="85"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住　所　　　　　　　　　　</w:t>
            </w:r>
          </w:p>
          <w:p w14:paraId="16CADD39" w14:textId="77777777" w:rsidR="005F7D8C" w:rsidRDefault="005F7D8C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申請者　　　　　　　　　　　　　　</w:t>
            </w:r>
          </w:p>
          <w:p w14:paraId="7F95A227" w14:textId="77777777" w:rsidR="005F7D8C" w:rsidRDefault="005F7D8C">
            <w:pPr>
              <w:spacing w:after="85"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氏　名　　　　　　　　</w:t>
            </w:r>
            <w:r w:rsidR="00B61D4E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　</w:t>
            </w:r>
          </w:p>
          <w:p w14:paraId="2A7AB931" w14:textId="77777777" w:rsidR="005F7D8C" w:rsidRDefault="005F7D8C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75"/>
                <w:kern w:val="0"/>
              </w:rPr>
              <w:t>占用料減免申請</w:t>
            </w:r>
            <w:r>
              <w:rPr>
                <w:rFonts w:hAnsi="Arial" w:hint="eastAsia"/>
                <w:kern w:val="0"/>
              </w:rPr>
              <w:t>書</w:t>
            </w:r>
          </w:p>
          <w:p w14:paraId="411F4C91" w14:textId="77777777" w:rsidR="005F7D8C" w:rsidRDefault="005F7D8C">
            <w:pPr>
              <w:ind w:firstLine="210"/>
              <w:rPr>
                <w:rFonts w:hAnsi="Arial"/>
              </w:rPr>
            </w:pPr>
            <w:r>
              <w:rPr>
                <w:rFonts w:hAnsi="Arial" w:hint="eastAsia"/>
              </w:rPr>
              <w:t>弘前市下水道条例第</w:t>
            </w:r>
            <w:r>
              <w:rPr>
                <w:rFonts w:hAnsi="Arial"/>
              </w:rPr>
              <w:t>40</w:t>
            </w:r>
            <w:r>
              <w:rPr>
                <w:rFonts w:hAnsi="Arial" w:hint="eastAsia"/>
              </w:rPr>
              <w:t>条第４項の規定において準用する弘前市道路占用料徴収条例第４条の規定に基づき占用料の減免を受けたいので、弘前市下水道条例施行規程第</w:t>
            </w:r>
            <w:r>
              <w:rPr>
                <w:rFonts w:hAnsi="Arial"/>
              </w:rPr>
              <w:t>19</w:t>
            </w:r>
            <w:r>
              <w:rPr>
                <w:rFonts w:hAnsi="Arial" w:hint="eastAsia"/>
              </w:rPr>
              <w:t>条第１項の規定により下記のとおり申請します。</w:t>
            </w:r>
          </w:p>
          <w:p w14:paraId="68C92041" w14:textId="77777777" w:rsidR="005F7D8C" w:rsidRDefault="005F7D8C">
            <w:pPr>
              <w:spacing w:after="125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記</w:t>
            </w:r>
          </w:p>
        </w:tc>
      </w:tr>
      <w:tr w:rsidR="005F7D8C" w14:paraId="334377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3"/>
            <w:tcBorders>
              <w:left w:val="single" w:sz="12" w:space="0" w:color="000000"/>
            </w:tcBorders>
            <w:vAlign w:val="center"/>
          </w:tcPr>
          <w:p w14:paraId="7169563D" w14:textId="77777777" w:rsidR="005F7D8C" w:rsidRDefault="005F7D8C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納付すべき額</w:t>
            </w:r>
          </w:p>
        </w:tc>
        <w:tc>
          <w:tcPr>
            <w:tcW w:w="5460" w:type="dxa"/>
            <w:gridSpan w:val="5"/>
            <w:tcBorders>
              <w:right w:val="single" w:sz="12" w:space="0" w:color="000000"/>
            </w:tcBorders>
            <w:vAlign w:val="center"/>
          </w:tcPr>
          <w:p w14:paraId="711E522D" w14:textId="77777777" w:rsidR="005F7D8C" w:rsidRDefault="005F7D8C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</w:tr>
      <w:tr w:rsidR="005F7D8C" w14:paraId="3FB30A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3"/>
            <w:tcBorders>
              <w:left w:val="single" w:sz="12" w:space="0" w:color="000000"/>
            </w:tcBorders>
            <w:vAlign w:val="center"/>
          </w:tcPr>
          <w:p w14:paraId="3E4AF875" w14:textId="77777777" w:rsidR="005F7D8C" w:rsidRDefault="005F7D8C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法定納期限</w:t>
            </w:r>
          </w:p>
        </w:tc>
        <w:tc>
          <w:tcPr>
            <w:tcW w:w="5460" w:type="dxa"/>
            <w:gridSpan w:val="5"/>
            <w:tcBorders>
              <w:right w:val="single" w:sz="12" w:space="0" w:color="000000"/>
            </w:tcBorders>
            <w:vAlign w:val="center"/>
          </w:tcPr>
          <w:p w14:paraId="5D2A6D61" w14:textId="77777777" w:rsidR="005F7D8C" w:rsidRDefault="00133D8D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令和</w:t>
            </w:r>
            <w:r w:rsidR="005F7D8C">
              <w:rPr>
                <w:rFonts w:hAnsi="Arial" w:hint="eastAsia"/>
              </w:rPr>
              <w:t xml:space="preserve">　　年　　月　　日</w:t>
            </w:r>
          </w:p>
        </w:tc>
      </w:tr>
      <w:tr w:rsidR="005F7D8C" w14:paraId="038A0D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3"/>
            <w:tcBorders>
              <w:left w:val="single" w:sz="12" w:space="0" w:color="000000"/>
            </w:tcBorders>
            <w:vAlign w:val="center"/>
          </w:tcPr>
          <w:p w14:paraId="529404E2" w14:textId="77777777" w:rsidR="005F7D8C" w:rsidRDefault="005F7D8C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減免を受けようとする額</w:t>
            </w:r>
          </w:p>
        </w:tc>
        <w:tc>
          <w:tcPr>
            <w:tcW w:w="5460" w:type="dxa"/>
            <w:gridSpan w:val="5"/>
            <w:tcBorders>
              <w:right w:val="single" w:sz="12" w:space="0" w:color="000000"/>
            </w:tcBorders>
            <w:vAlign w:val="center"/>
          </w:tcPr>
          <w:p w14:paraId="138C2C3E" w14:textId="77777777" w:rsidR="005F7D8C" w:rsidRDefault="005F7D8C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</w:tr>
      <w:tr w:rsidR="005F7D8C" w14:paraId="4B12A0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8"/>
            <w:tcBorders>
              <w:left w:val="single" w:sz="12" w:space="0" w:color="000000"/>
              <w:bottom w:val="dashed" w:sz="6" w:space="0" w:color="auto"/>
              <w:right w:val="single" w:sz="12" w:space="0" w:color="000000"/>
            </w:tcBorders>
            <w:vAlign w:val="center"/>
          </w:tcPr>
          <w:p w14:paraId="623CA1A8" w14:textId="77777777" w:rsidR="005F7D8C" w:rsidRDefault="005F7D8C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申請の理由</w:t>
            </w:r>
          </w:p>
        </w:tc>
      </w:tr>
      <w:tr w:rsidR="005F7D8C" w14:paraId="16CCAA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8"/>
            <w:tcBorders>
              <w:top w:val="dashed" w:sz="6" w:space="0" w:color="auto"/>
              <w:left w:val="single" w:sz="12" w:space="0" w:color="000000"/>
              <w:bottom w:val="dashed" w:sz="6" w:space="0" w:color="auto"/>
              <w:right w:val="single" w:sz="12" w:space="0" w:color="000000"/>
            </w:tcBorders>
            <w:vAlign w:val="center"/>
          </w:tcPr>
          <w:p w14:paraId="249582EE" w14:textId="77777777" w:rsidR="005F7D8C" w:rsidRDefault="005F7D8C">
            <w:pPr>
              <w:spacing w:line="210" w:lineRule="exact"/>
              <w:rPr>
                <w:rFonts w:hAnsi="Arial"/>
              </w:rPr>
            </w:pPr>
          </w:p>
        </w:tc>
      </w:tr>
      <w:tr w:rsidR="005F7D8C" w14:paraId="73BDDA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8"/>
            <w:tcBorders>
              <w:top w:val="dashed" w:sz="6" w:space="0" w:color="auto"/>
              <w:left w:val="single" w:sz="12" w:space="0" w:color="000000"/>
              <w:bottom w:val="dashed" w:sz="6" w:space="0" w:color="auto"/>
              <w:right w:val="single" w:sz="12" w:space="0" w:color="000000"/>
            </w:tcBorders>
            <w:vAlign w:val="center"/>
          </w:tcPr>
          <w:p w14:paraId="44BF2366" w14:textId="77777777" w:rsidR="005F7D8C" w:rsidRDefault="005F7D8C">
            <w:pPr>
              <w:spacing w:line="210" w:lineRule="exact"/>
              <w:rPr>
                <w:rFonts w:hAnsi="Arial"/>
              </w:rPr>
            </w:pPr>
          </w:p>
        </w:tc>
      </w:tr>
      <w:tr w:rsidR="005F7D8C" w14:paraId="043113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8"/>
            <w:tcBorders>
              <w:top w:val="dashed" w:sz="6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582562E" w14:textId="77777777" w:rsidR="005F7D8C" w:rsidRDefault="005F7D8C">
            <w:pPr>
              <w:spacing w:line="210" w:lineRule="exact"/>
              <w:jc w:val="right"/>
              <w:rPr>
                <w:rFonts w:hAnsi="Arial"/>
              </w:rPr>
            </w:pPr>
          </w:p>
        </w:tc>
      </w:tr>
      <w:tr w:rsidR="005F7D8C" w14:paraId="5F468F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830" w:type="dxa"/>
            <w:gridSpan w:val="5"/>
            <w:tcBorders>
              <w:top w:val="single" w:sz="12" w:space="0" w:color="000000"/>
            </w:tcBorders>
            <w:vAlign w:val="center"/>
          </w:tcPr>
          <w:p w14:paraId="69BF5794" w14:textId="77777777" w:rsidR="005F7D8C" w:rsidRDefault="005F7D8C">
            <w:pPr>
              <w:spacing w:line="210" w:lineRule="exact"/>
              <w:ind w:firstLine="210"/>
              <w:rPr>
                <w:rFonts w:hAnsi="Arial"/>
              </w:rPr>
            </w:pPr>
            <w:r>
              <w:rPr>
                <w:rFonts w:hAnsi="Arial" w:hint="eastAsia"/>
              </w:rPr>
              <w:t>上記の申請に基づき審査の結果、次のとおり決定してよろしいか。</w:t>
            </w:r>
          </w:p>
        </w:tc>
        <w:tc>
          <w:tcPr>
            <w:tcW w:w="3150" w:type="dxa"/>
            <w:gridSpan w:val="3"/>
            <w:tcBorders>
              <w:top w:val="single" w:sz="12" w:space="0" w:color="000000"/>
            </w:tcBorders>
            <w:vAlign w:val="center"/>
          </w:tcPr>
          <w:p w14:paraId="6C8FAF57" w14:textId="77777777" w:rsidR="005F7D8C" w:rsidRDefault="005F7D8C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通知　</w:t>
            </w:r>
            <w:r w:rsidR="00133D8D">
              <w:rPr>
                <w:rFonts w:hAnsi="Arial" w:hint="eastAsia"/>
              </w:rPr>
              <w:t>令和</w:t>
            </w:r>
            <w:r>
              <w:rPr>
                <w:rFonts w:hAnsi="Arial" w:hint="eastAsia"/>
              </w:rPr>
              <w:t xml:space="preserve">　　年　　月　　日</w:t>
            </w:r>
          </w:p>
        </w:tc>
      </w:tr>
      <w:tr w:rsidR="005F7D8C" w14:paraId="0DCF2E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tcBorders>
              <w:bottom w:val="nil"/>
            </w:tcBorders>
            <w:vAlign w:val="center"/>
          </w:tcPr>
          <w:p w14:paraId="310EF8FD" w14:textId="77777777" w:rsidR="005F7D8C" w:rsidRDefault="005F7D8C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課長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2672C31A" w14:textId="77777777" w:rsidR="005F7D8C" w:rsidRDefault="005F7D8C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課長補佐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14:paraId="1BB370F9" w14:textId="77777777" w:rsidR="005F7D8C" w:rsidRDefault="005F7D8C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係長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4E01C098" w14:textId="77777777" w:rsidR="005F7D8C" w:rsidRDefault="005F7D8C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係</w:t>
            </w:r>
          </w:p>
        </w:tc>
        <w:tc>
          <w:tcPr>
            <w:tcW w:w="3150" w:type="dxa"/>
            <w:gridSpan w:val="3"/>
            <w:vAlign w:val="center"/>
          </w:tcPr>
          <w:p w14:paraId="344673A4" w14:textId="77777777" w:rsidR="005F7D8C" w:rsidRDefault="005F7D8C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決裁　</w:t>
            </w:r>
            <w:r w:rsidR="00133D8D">
              <w:rPr>
                <w:rFonts w:hAnsi="Arial" w:hint="eastAsia"/>
              </w:rPr>
              <w:t>令和</w:t>
            </w:r>
            <w:r>
              <w:rPr>
                <w:rFonts w:hAnsi="Arial" w:hint="eastAsia"/>
              </w:rPr>
              <w:t xml:space="preserve">　　年　　月　　日</w:t>
            </w:r>
          </w:p>
        </w:tc>
      </w:tr>
      <w:tr w:rsidR="005F7D8C" w14:paraId="015949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14:paraId="60266989" w14:textId="77777777" w:rsidR="005F7D8C" w:rsidRDefault="005F7D8C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14:paraId="3CAB8B2E" w14:textId="77777777" w:rsidR="005F7D8C" w:rsidRDefault="005F7D8C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gridSpan w:val="2"/>
            <w:tcBorders>
              <w:top w:val="nil"/>
              <w:bottom w:val="nil"/>
            </w:tcBorders>
            <w:vAlign w:val="center"/>
          </w:tcPr>
          <w:p w14:paraId="1C073875" w14:textId="77777777" w:rsidR="005F7D8C" w:rsidRDefault="005F7D8C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14:paraId="5C0DA4B0" w14:textId="77777777" w:rsidR="005F7D8C" w:rsidRDefault="005F7D8C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1273D905" w14:textId="77777777" w:rsidR="005F7D8C" w:rsidRDefault="005F7D8C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起案　</w:t>
            </w:r>
            <w:r w:rsidR="00133D8D">
              <w:rPr>
                <w:rFonts w:hAnsi="Arial" w:hint="eastAsia"/>
              </w:rPr>
              <w:t>令和</w:t>
            </w:r>
            <w:r>
              <w:rPr>
                <w:rFonts w:hAnsi="Arial" w:hint="eastAsia"/>
              </w:rPr>
              <w:t xml:space="preserve">　　年　　月　　日</w:t>
            </w:r>
          </w:p>
        </w:tc>
      </w:tr>
      <w:tr w:rsidR="005F7D8C" w14:paraId="503E991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tcBorders>
              <w:top w:val="nil"/>
            </w:tcBorders>
            <w:vAlign w:val="center"/>
          </w:tcPr>
          <w:p w14:paraId="596814B8" w14:textId="77777777" w:rsidR="005F7D8C" w:rsidRDefault="005F7D8C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14:paraId="08EFB6E8" w14:textId="77777777" w:rsidR="005F7D8C" w:rsidRDefault="005F7D8C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gridSpan w:val="2"/>
            <w:tcBorders>
              <w:top w:val="nil"/>
            </w:tcBorders>
            <w:vAlign w:val="center"/>
          </w:tcPr>
          <w:p w14:paraId="6F489BF9" w14:textId="77777777" w:rsidR="005F7D8C" w:rsidRDefault="005F7D8C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tcBorders>
              <w:top w:val="nil"/>
            </w:tcBorders>
            <w:vAlign w:val="center"/>
          </w:tcPr>
          <w:p w14:paraId="4F949A6A" w14:textId="77777777" w:rsidR="005F7D8C" w:rsidRDefault="005F7D8C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12F4B132" w14:textId="77777777" w:rsidR="005F7D8C" w:rsidRDefault="005F7D8C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受理　</w:t>
            </w:r>
            <w:r w:rsidR="00133D8D">
              <w:rPr>
                <w:rFonts w:hAnsi="Arial" w:hint="eastAsia"/>
              </w:rPr>
              <w:t>令和</w:t>
            </w:r>
            <w:r>
              <w:rPr>
                <w:rFonts w:hAnsi="Arial" w:hint="eastAsia"/>
              </w:rPr>
              <w:t xml:space="preserve">　　年　　月　　日</w:t>
            </w:r>
          </w:p>
        </w:tc>
      </w:tr>
      <w:tr w:rsidR="005F7D8C" w14:paraId="57BC6C61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100" w:type="dxa"/>
            <w:gridSpan w:val="2"/>
            <w:vAlign w:val="center"/>
          </w:tcPr>
          <w:p w14:paraId="0C83DD9A" w14:textId="77777777" w:rsidR="005F7D8C" w:rsidRDefault="005F7D8C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決定区分</w:t>
            </w:r>
          </w:p>
        </w:tc>
        <w:tc>
          <w:tcPr>
            <w:tcW w:w="5880" w:type="dxa"/>
            <w:gridSpan w:val="6"/>
            <w:vAlign w:val="center"/>
          </w:tcPr>
          <w:p w14:paraId="39D9130B" w14:textId="77777777" w:rsidR="005F7D8C" w:rsidRDefault="005F7D8C">
            <w:pPr>
              <w:pStyle w:val="a3"/>
              <w:tabs>
                <w:tab w:val="clear" w:pos="4252"/>
                <w:tab w:val="clear" w:pos="8504"/>
              </w:tabs>
              <w:spacing w:before="105"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□　却下　　□　一部減額　　□　全額免除</w:t>
            </w:r>
          </w:p>
        </w:tc>
      </w:tr>
      <w:tr w:rsidR="005F7D8C" w14:paraId="7BA39CDB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100" w:type="dxa"/>
            <w:gridSpan w:val="2"/>
            <w:vAlign w:val="center"/>
          </w:tcPr>
          <w:p w14:paraId="7296A7D7" w14:textId="77777777" w:rsidR="005F7D8C" w:rsidRDefault="005F7D8C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決定の内容</w:t>
            </w:r>
          </w:p>
        </w:tc>
        <w:tc>
          <w:tcPr>
            <w:tcW w:w="5880" w:type="dxa"/>
            <w:gridSpan w:val="6"/>
            <w:vAlign w:val="center"/>
          </w:tcPr>
          <w:p w14:paraId="18B1E4CF" w14:textId="77777777" w:rsidR="005F7D8C" w:rsidRDefault="005F7D8C">
            <w:pPr>
              <w:spacing w:before="105" w:line="210" w:lineRule="exact"/>
              <w:rPr>
                <w:rFonts w:hAnsi="Arial"/>
              </w:rPr>
            </w:pPr>
          </w:p>
        </w:tc>
      </w:tr>
      <w:tr w:rsidR="005F7D8C" w14:paraId="5D468E84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100" w:type="dxa"/>
            <w:gridSpan w:val="2"/>
            <w:vAlign w:val="center"/>
          </w:tcPr>
          <w:p w14:paraId="4EC57E96" w14:textId="77777777" w:rsidR="005F7D8C" w:rsidRDefault="005F7D8C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決定の理由</w:t>
            </w:r>
          </w:p>
        </w:tc>
        <w:tc>
          <w:tcPr>
            <w:tcW w:w="5880" w:type="dxa"/>
            <w:gridSpan w:val="6"/>
            <w:vAlign w:val="center"/>
          </w:tcPr>
          <w:p w14:paraId="0996123E" w14:textId="77777777" w:rsidR="005F7D8C" w:rsidRDefault="005F7D8C">
            <w:pPr>
              <w:spacing w:before="105" w:line="210" w:lineRule="exact"/>
              <w:rPr>
                <w:rFonts w:hAnsi="Arial"/>
              </w:rPr>
            </w:pPr>
          </w:p>
        </w:tc>
      </w:tr>
    </w:tbl>
    <w:p w14:paraId="76D64E6B" w14:textId="77777777" w:rsidR="005F7D8C" w:rsidRDefault="005F7D8C">
      <w:pPr>
        <w:spacing w:before="105"/>
        <w:rPr>
          <w:rFonts w:hAnsi="Arial"/>
        </w:rPr>
      </w:pPr>
      <w:r>
        <w:rPr>
          <w:rFonts w:hAnsi="Arial" w:hint="eastAsia"/>
        </w:rPr>
        <w:t xml:space="preserve">　（裏面の備考を確認のうえ記入し、提出してください。）</w:t>
      </w:r>
    </w:p>
    <w:p w14:paraId="168B515D" w14:textId="77777777" w:rsidR="005F7D8C" w:rsidRDefault="005F7D8C">
      <w:pPr>
        <w:jc w:val="right"/>
        <w:rPr>
          <w:rFonts w:hAnsi="Arial"/>
        </w:rPr>
      </w:pPr>
      <w:r>
        <w:rPr>
          <w:rFonts w:hAnsi="Arial" w:hint="eastAsia"/>
        </w:rPr>
        <w:t xml:space="preserve">（担当及び提出先：上下水道部下水道施設課）　</w:t>
      </w:r>
    </w:p>
    <w:p w14:paraId="79BD253D" w14:textId="77777777" w:rsidR="005F7D8C" w:rsidRDefault="005F7D8C">
      <w:pPr>
        <w:rPr>
          <w:rFonts w:hAnsi="Arial"/>
        </w:rPr>
      </w:pPr>
      <w:r>
        <w:rPr>
          <w:rFonts w:hAnsi="Arial"/>
        </w:rPr>
        <w:br w:type="page"/>
      </w:r>
      <w:r>
        <w:rPr>
          <w:rFonts w:hAnsi="Arial" w:hint="eastAsia"/>
        </w:rPr>
        <w:lastRenderedPageBreak/>
        <w:t>備考</w:t>
      </w:r>
    </w:p>
    <w:p w14:paraId="684A87CC" w14:textId="77777777" w:rsidR="005D164F" w:rsidRPr="005D164F" w:rsidRDefault="005D164F" w:rsidP="005D164F">
      <w:pPr>
        <w:ind w:left="420" w:hanging="210"/>
        <w:rPr>
          <w:rFonts w:hAnsi="Arial"/>
        </w:rPr>
      </w:pPr>
      <w:r>
        <w:rPr>
          <w:rFonts w:hAnsi="Arial" w:hint="eastAsia"/>
        </w:rPr>
        <w:t>１</w:t>
      </w:r>
      <w:r w:rsidRPr="005D164F">
        <w:rPr>
          <w:rFonts w:hAnsi="Arial" w:hint="eastAsia"/>
        </w:rPr>
        <w:t xml:space="preserve">　申請者が法人その他の団体等の場合は、その所在地、名称及び代表者名を記載してください。</w:t>
      </w:r>
    </w:p>
    <w:p w14:paraId="0E489A05" w14:textId="77777777" w:rsidR="005D164F" w:rsidRPr="00B61D4E" w:rsidRDefault="005D164F" w:rsidP="005D164F">
      <w:pPr>
        <w:ind w:left="420" w:hanging="210"/>
        <w:rPr>
          <w:rFonts w:hAnsi="Arial"/>
        </w:rPr>
      </w:pPr>
      <w:r>
        <w:rPr>
          <w:rFonts w:hAnsi="Arial" w:hint="eastAsia"/>
        </w:rPr>
        <w:t>２</w:t>
      </w:r>
      <w:r w:rsidRPr="00B61D4E">
        <w:rPr>
          <w:rFonts w:hAnsi="Arial" w:hint="eastAsia"/>
        </w:rPr>
        <w:t xml:space="preserve">　本人（代表者）が手書きしない場合や法人の場合は、記名・押印してください。</w:t>
      </w:r>
    </w:p>
    <w:p w14:paraId="12495D6E" w14:textId="77777777" w:rsidR="005D164F" w:rsidRDefault="005D164F" w:rsidP="005D164F">
      <w:pPr>
        <w:ind w:left="420" w:hanging="210"/>
        <w:rPr>
          <w:rFonts w:hAnsi="Arial"/>
        </w:rPr>
      </w:pPr>
      <w:r>
        <w:rPr>
          <w:rFonts w:hAnsi="Arial" w:hint="eastAsia"/>
        </w:rPr>
        <w:t>３　申請者（申請者が法人その他の団体等の場合は、代表者）が氏名を自署する場合は、押印を省略することができます。</w:t>
      </w:r>
    </w:p>
    <w:p w14:paraId="2391ED80" w14:textId="77777777" w:rsidR="005F7D8C" w:rsidRDefault="005D164F">
      <w:pPr>
        <w:ind w:left="420" w:hanging="210"/>
        <w:rPr>
          <w:rFonts w:hAnsi="Arial"/>
        </w:rPr>
      </w:pPr>
      <w:r>
        <w:rPr>
          <w:rFonts w:hAnsi="Arial" w:hint="eastAsia"/>
        </w:rPr>
        <w:t>４</w:t>
      </w:r>
      <w:r w:rsidR="005F7D8C">
        <w:rPr>
          <w:rFonts w:hAnsi="Arial" w:hint="eastAsia"/>
        </w:rPr>
        <w:t xml:space="preserve">　提出部数　　１部</w:t>
      </w:r>
    </w:p>
    <w:p w14:paraId="3051053E" w14:textId="77777777" w:rsidR="005F7D8C" w:rsidRDefault="005D164F">
      <w:pPr>
        <w:ind w:left="420" w:hanging="210"/>
        <w:rPr>
          <w:rFonts w:hAnsi="Arial"/>
        </w:rPr>
      </w:pPr>
      <w:r>
        <w:rPr>
          <w:rFonts w:hAnsi="Arial" w:hint="eastAsia"/>
        </w:rPr>
        <w:t>５</w:t>
      </w:r>
      <w:r w:rsidR="005F7D8C">
        <w:rPr>
          <w:rFonts w:hAnsi="Arial" w:hint="eastAsia"/>
        </w:rPr>
        <w:t xml:space="preserve">　添付書類</w:t>
      </w:r>
    </w:p>
    <w:p w14:paraId="2F42E8C7" w14:textId="77777777" w:rsidR="005F7D8C" w:rsidRDefault="005F7D8C">
      <w:pPr>
        <w:ind w:left="630" w:hanging="210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１</w:t>
      </w:r>
      <w:r>
        <w:rPr>
          <w:rFonts w:hAnsi="Arial"/>
        </w:rPr>
        <w:t>)</w:t>
      </w:r>
      <w:r>
        <w:rPr>
          <w:rFonts w:hAnsi="Arial" w:hint="eastAsia"/>
        </w:rPr>
        <w:t xml:space="preserve">　占用料を支払えない理由を証明するに足る書類</w:t>
      </w:r>
    </w:p>
    <w:p w14:paraId="34E8D82F" w14:textId="77777777" w:rsidR="005F7D8C" w:rsidRDefault="005F7D8C">
      <w:pPr>
        <w:ind w:left="630" w:hanging="210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２</w:t>
      </w:r>
      <w:r>
        <w:rPr>
          <w:rFonts w:hAnsi="Arial"/>
        </w:rPr>
        <w:t>)</w:t>
      </w:r>
      <w:r>
        <w:rPr>
          <w:rFonts w:hAnsi="Arial" w:hint="eastAsia"/>
        </w:rPr>
        <w:t xml:space="preserve">　その他弘前市上下水道事業弘前市長が必要と認めた書類</w:t>
      </w:r>
    </w:p>
    <w:p w14:paraId="63BA5E43" w14:textId="77777777" w:rsidR="005F7D8C" w:rsidRDefault="005D164F">
      <w:pPr>
        <w:ind w:left="420" w:hanging="210"/>
        <w:rPr>
          <w:rFonts w:hAnsi="Arial"/>
        </w:rPr>
      </w:pPr>
      <w:r>
        <w:rPr>
          <w:rFonts w:hAnsi="Arial" w:hint="eastAsia"/>
        </w:rPr>
        <w:t>６</w:t>
      </w:r>
      <w:r w:rsidR="005F7D8C">
        <w:rPr>
          <w:rFonts w:hAnsi="Arial" w:hint="eastAsia"/>
        </w:rPr>
        <w:t xml:space="preserve">　郵送による申請はできませんので、窓口・電話　　（　　）　　　　等でお問い合わせください。</w:t>
      </w:r>
    </w:p>
    <w:sectPr w:rsidR="005F7D8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191D2" w14:textId="77777777" w:rsidR="00C36AB7" w:rsidRDefault="00C36AB7">
      <w:pPr>
        <w:spacing w:line="240" w:lineRule="auto"/>
      </w:pPr>
      <w:r>
        <w:separator/>
      </w:r>
    </w:p>
  </w:endnote>
  <w:endnote w:type="continuationSeparator" w:id="0">
    <w:p w14:paraId="02C54783" w14:textId="77777777" w:rsidR="00C36AB7" w:rsidRDefault="00C36A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0B57E" w14:textId="77777777" w:rsidR="00C36AB7" w:rsidRDefault="00C36AB7">
      <w:pPr>
        <w:spacing w:line="240" w:lineRule="auto"/>
      </w:pPr>
      <w:r>
        <w:separator/>
      </w:r>
    </w:p>
  </w:footnote>
  <w:footnote w:type="continuationSeparator" w:id="0">
    <w:p w14:paraId="0EEAB9A9" w14:textId="77777777" w:rsidR="00C36AB7" w:rsidRDefault="00C36A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552C4"/>
    <w:rsid w:val="00133D8D"/>
    <w:rsid w:val="002A593A"/>
    <w:rsid w:val="002F13BB"/>
    <w:rsid w:val="003261FC"/>
    <w:rsid w:val="0032794B"/>
    <w:rsid w:val="005D164F"/>
    <w:rsid w:val="005F6C83"/>
    <w:rsid w:val="005F7D8C"/>
    <w:rsid w:val="00656570"/>
    <w:rsid w:val="006B67B4"/>
    <w:rsid w:val="007552C4"/>
    <w:rsid w:val="008A6407"/>
    <w:rsid w:val="0096096D"/>
    <w:rsid w:val="00A30BDB"/>
    <w:rsid w:val="00A603C0"/>
    <w:rsid w:val="00B0716E"/>
    <w:rsid w:val="00B3685D"/>
    <w:rsid w:val="00B61D4E"/>
    <w:rsid w:val="00C0090D"/>
    <w:rsid w:val="00C10BD6"/>
    <w:rsid w:val="00C36AB7"/>
    <w:rsid w:val="00CE758A"/>
    <w:rsid w:val="00E95AB5"/>
    <w:rsid w:val="00F9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C8A280"/>
  <w14:defaultImageDpi w14:val="0"/>
  <w15:docId w15:val="{4339ACE1-A177-4A0C-BC1C-6D4C5F95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80" w:lineRule="exact"/>
      <w:ind w:left="63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2</Pages>
  <Words>108</Words>
  <Characters>621</Characters>
  <Application>Microsoft Office Word</Application>
  <DocSecurity>0</DocSecurity>
  <Lines>5</Lines>
  <Paragraphs>1</Paragraphs>
  <ScaleCrop>false</ScaleCrop>
  <Manager/>
  <Company/>
  <LinksUpToDate>false</LinksUpToDate>
  <CharactersWithSpaces>728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2021-04-19T01:52:00Z</cp:lastPrinted>
  <dcterms:created xsi:type="dcterms:W3CDTF">2024-07-22T23:07:00Z</dcterms:created>
  <dcterms:modified xsi:type="dcterms:W3CDTF">2024-07-22T23:07:00Z</dcterms:modified>
  <cp:category/>
</cp:coreProperties>
</file>